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8E" w:rsidRDefault="00A7658E" w:rsidP="00292072">
      <w:pPr>
        <w:spacing w:line="360" w:lineRule="auto"/>
        <w:jc w:val="center"/>
        <w:rPr>
          <w:sz w:val="28"/>
          <w:szCs w:val="28"/>
        </w:rPr>
      </w:pPr>
      <w:r w:rsidRPr="00DF3648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4.5pt;height:734.25pt;visibility:visible">
            <v:imagedata r:id="rId6" o:title=""/>
          </v:shape>
        </w:pict>
      </w:r>
    </w:p>
    <w:p w:rsidR="00A7658E" w:rsidRDefault="00A7658E" w:rsidP="00292072">
      <w:pPr>
        <w:spacing w:line="360" w:lineRule="auto"/>
        <w:jc w:val="center"/>
        <w:rPr>
          <w:sz w:val="28"/>
          <w:szCs w:val="28"/>
        </w:rPr>
      </w:pPr>
    </w:p>
    <w:p w:rsidR="00A7658E" w:rsidRPr="00292072" w:rsidRDefault="00A7658E" w:rsidP="002920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92072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92072"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A7658E" w:rsidRPr="00292072" w:rsidRDefault="00A7658E" w:rsidP="002920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9207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2072">
        <w:rPr>
          <w:rFonts w:ascii="Times New Roman" w:hAnsi="Times New Roman"/>
          <w:b/>
          <w:sz w:val="28"/>
          <w:szCs w:val="28"/>
          <w:u w:val="single"/>
        </w:rPr>
        <w:t>Муниципальное казенное общеобразовательное учреждение Добромысловская средняя общеобразовательная школа</w:t>
      </w:r>
    </w:p>
    <w:p w:rsidR="00A7658E" w:rsidRPr="00292072" w:rsidRDefault="00A7658E" w:rsidP="00292072">
      <w:pPr>
        <w:jc w:val="center"/>
        <w:rPr>
          <w:rFonts w:ascii="Times New Roman" w:hAnsi="Times New Roman"/>
          <w:sz w:val="24"/>
          <w:szCs w:val="24"/>
        </w:rPr>
      </w:pPr>
      <w:r w:rsidRPr="00292072">
        <w:rPr>
          <w:rFonts w:ascii="Times New Roman" w:hAnsi="Times New Roman"/>
        </w:rPr>
        <w:t>(Наименование ОУ)</w:t>
      </w:r>
    </w:p>
    <w:p w:rsidR="00A7658E" w:rsidRPr="00292072" w:rsidRDefault="00A7658E" w:rsidP="002920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Тип ОУ 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общеобразовательное учреждение</w:t>
      </w:r>
    </w:p>
    <w:p w:rsidR="00A7658E" w:rsidRPr="00292072" w:rsidRDefault="00A7658E" w:rsidP="00292072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 xml:space="preserve">Юридический адрес ОУ: 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662685, Красноярский край, Идринский район, п.Добромысловский, ул.Садовая,6</w:t>
      </w:r>
    </w:p>
    <w:p w:rsidR="00A7658E" w:rsidRPr="00292072" w:rsidRDefault="00A7658E" w:rsidP="00292072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 xml:space="preserve">Фактический адрес ОУ: 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662685, Красноярский край, Идринский район, п.Добромысловский, ул.Садовая,6</w:t>
      </w:r>
    </w:p>
    <w:p w:rsidR="00A7658E" w:rsidRPr="00292072" w:rsidRDefault="00A7658E" w:rsidP="002920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Руководители ОУ:</w:t>
      </w:r>
    </w:p>
    <w:p w:rsidR="00A7658E" w:rsidRPr="00292072" w:rsidRDefault="00A7658E" w:rsidP="00292072">
      <w:pPr>
        <w:tabs>
          <w:tab w:val="left" w:pos="7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Директор(заведующий)    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Шубин Юрий Николаевич        8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39135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72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14</w:t>
      </w:r>
    </w:p>
    <w:p w:rsidR="00A7658E" w:rsidRPr="00292072" w:rsidRDefault="00A7658E" w:rsidP="00292072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14"/>
          <w:szCs w:val="14"/>
        </w:rPr>
      </w:pPr>
      <w:r w:rsidRPr="00292072">
        <w:rPr>
          <w:rFonts w:ascii="Times New Roman" w:hAnsi="Times New Roman"/>
          <w:sz w:val="14"/>
          <w:szCs w:val="14"/>
        </w:rPr>
        <w:tab/>
        <w:t xml:space="preserve">(фамилия, имя, отчество) </w:t>
      </w:r>
      <w:r w:rsidRPr="00292072">
        <w:rPr>
          <w:rFonts w:ascii="Times New Roman" w:hAnsi="Times New Roman"/>
          <w:sz w:val="14"/>
          <w:szCs w:val="14"/>
        </w:rPr>
        <w:tab/>
        <w:t xml:space="preserve"> (телефон)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Заместитель директора</w:t>
      </w:r>
    </w:p>
    <w:p w:rsidR="00A7658E" w:rsidRDefault="00A7658E" w:rsidP="00292072">
      <w:pPr>
        <w:tabs>
          <w:tab w:val="left" w:pos="9639"/>
        </w:tabs>
        <w:rPr>
          <w:rFonts w:ascii="Times New Roman" w:hAnsi="Times New Roman"/>
          <w:b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 xml:space="preserve">по учебной работе               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Коменда Людмила Васильевна   8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39135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72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31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376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376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Шубина Светлана Владимировна 8(39135)72-2-31</w:t>
      </w:r>
    </w:p>
    <w:p w:rsidR="00A7658E" w:rsidRPr="00292072" w:rsidRDefault="00A7658E" w:rsidP="00292072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14"/>
          <w:szCs w:val="14"/>
        </w:rPr>
      </w:pPr>
      <w:r w:rsidRPr="00292072">
        <w:rPr>
          <w:rFonts w:ascii="Times New Roman" w:hAnsi="Times New Roman"/>
          <w:sz w:val="14"/>
          <w:szCs w:val="14"/>
        </w:rPr>
        <w:tab/>
        <w:t xml:space="preserve">(фамилия, имя, отчество) </w:t>
      </w:r>
      <w:r w:rsidRPr="00292072">
        <w:rPr>
          <w:rFonts w:ascii="Times New Roman" w:hAnsi="Times New Roman"/>
          <w:sz w:val="14"/>
          <w:szCs w:val="14"/>
        </w:rPr>
        <w:tab/>
        <w:t xml:space="preserve"> (телефон)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Заместитель директора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по воспитательной работе  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Коменда Людмила Васильевна 83913572231</w:t>
      </w:r>
    </w:p>
    <w:p w:rsidR="00A7658E" w:rsidRPr="00292072" w:rsidRDefault="00A7658E" w:rsidP="00292072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14"/>
          <w:szCs w:val="14"/>
        </w:rPr>
      </w:pPr>
      <w:r w:rsidRPr="00292072">
        <w:rPr>
          <w:rFonts w:ascii="Times New Roman" w:hAnsi="Times New Roman"/>
          <w:sz w:val="14"/>
          <w:szCs w:val="14"/>
        </w:rPr>
        <w:tab/>
        <w:t xml:space="preserve">(фамилия, имя, отчество) </w:t>
      </w:r>
      <w:r w:rsidRPr="00292072">
        <w:rPr>
          <w:rFonts w:ascii="Times New Roman" w:hAnsi="Times New Roman"/>
          <w:sz w:val="14"/>
          <w:szCs w:val="14"/>
        </w:rPr>
        <w:tab/>
        <w:t xml:space="preserve"> (телефон)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4"/>
          <w:szCs w:val="24"/>
        </w:rPr>
      </w:pP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Ответственные работники 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 xml:space="preserve">муниципального органа </w:t>
      </w:r>
      <w:r w:rsidRPr="002920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ования                   ведущий специалист УОАР__   </w:t>
      </w:r>
      <w:r w:rsidRPr="007107A0">
        <w:rPr>
          <w:rFonts w:ascii="Times New Roman" w:hAnsi="Times New Roman"/>
          <w:sz w:val="28"/>
          <w:szCs w:val="28"/>
          <w:u w:val="single"/>
        </w:rPr>
        <w:t>Л.Г. Бебишева</w:t>
      </w:r>
    </w:p>
    <w:p w:rsidR="00A7658E" w:rsidRPr="00292072" w:rsidRDefault="00A7658E" w:rsidP="00292072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14"/>
          <w:szCs w:val="14"/>
        </w:rPr>
      </w:pPr>
      <w:r w:rsidRPr="00292072">
        <w:rPr>
          <w:rFonts w:ascii="Times New Roman" w:hAnsi="Times New Roman"/>
          <w:sz w:val="14"/>
          <w:szCs w:val="14"/>
        </w:rPr>
        <w:tab/>
        <w:t xml:space="preserve">           (должность)                                                     (фамилия, имя, отчество)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                                            __________________________________________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>Ответственные от</w:t>
      </w:r>
    </w:p>
    <w:p w:rsidR="00A7658E" w:rsidRPr="007107A0" w:rsidRDefault="00A7658E" w:rsidP="007107A0">
      <w:pPr>
        <w:spacing w:before="100" w:beforeAutospacing="1"/>
        <w:rPr>
          <w:color w:val="000000"/>
          <w:sz w:val="24"/>
          <w:szCs w:val="24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 xml:space="preserve">Госавтоинспекции  </w:t>
      </w:r>
      <w:r w:rsidRPr="00FA4216">
        <w:rPr>
          <w:color w:val="000000"/>
          <w:sz w:val="27"/>
          <w:szCs w:val="27"/>
        </w:rPr>
        <w:t xml:space="preserve"> </w:t>
      </w:r>
      <w:r w:rsidRPr="007107A0">
        <w:rPr>
          <w:color w:val="000000"/>
          <w:sz w:val="24"/>
          <w:szCs w:val="24"/>
          <w:u w:val="single"/>
        </w:rPr>
        <w:t xml:space="preserve">Кукарских С.С., </w:t>
      </w:r>
      <w:r>
        <w:rPr>
          <w:color w:val="000000"/>
          <w:sz w:val="24"/>
          <w:szCs w:val="24"/>
          <w:u w:val="single"/>
        </w:rPr>
        <w:t xml:space="preserve"> </w:t>
      </w:r>
      <w:r w:rsidRPr="007107A0">
        <w:rPr>
          <w:color w:val="000000"/>
          <w:sz w:val="24"/>
          <w:szCs w:val="24"/>
          <w:u w:val="single"/>
        </w:rPr>
        <w:t>начальник ОГИБДД МО МВД России «Краснотуранский»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     </w:t>
      </w:r>
      <w:r w:rsidRPr="0029207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(должность)                                        (фамилия, имя, отчество)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                                                          _________________   ________________</w:t>
      </w:r>
    </w:p>
    <w:p w:rsidR="00A7658E" w:rsidRPr="00292072" w:rsidRDefault="00A7658E" w:rsidP="00292072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14"/>
          <w:szCs w:val="14"/>
        </w:rPr>
      </w:pPr>
      <w:r w:rsidRPr="00292072">
        <w:rPr>
          <w:rFonts w:ascii="Times New Roman" w:hAnsi="Times New Roman"/>
          <w:sz w:val="14"/>
          <w:szCs w:val="14"/>
        </w:rPr>
        <w:tab/>
        <w:t xml:space="preserve">                            (должность)                                        (фамилия, имя, отчество)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                                                         ___________________________________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Ответственные работники 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>за мероприятия по профилактике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b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>детского травматизма            ___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преподаватель ОБЖ</w:t>
      </w:r>
      <w:r w:rsidRPr="00292072">
        <w:rPr>
          <w:rFonts w:ascii="Times New Roman" w:hAnsi="Times New Roman"/>
          <w:sz w:val="28"/>
          <w:szCs w:val="28"/>
        </w:rPr>
        <w:t>_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Малютин Руслан                                                     Геннадьевич 83913572231</w:t>
      </w:r>
    </w:p>
    <w:p w:rsidR="00A7658E" w:rsidRPr="00292072" w:rsidRDefault="00A7658E" w:rsidP="00292072">
      <w:pPr>
        <w:tabs>
          <w:tab w:val="left" w:pos="3969"/>
          <w:tab w:val="left" w:pos="7938"/>
          <w:tab w:val="left" w:pos="9639"/>
        </w:tabs>
        <w:rPr>
          <w:rFonts w:ascii="Times New Roman" w:hAnsi="Times New Roman"/>
          <w:sz w:val="14"/>
          <w:szCs w:val="14"/>
        </w:rPr>
      </w:pPr>
      <w:r w:rsidRPr="00292072">
        <w:rPr>
          <w:rFonts w:ascii="Times New Roman" w:hAnsi="Times New Roman"/>
          <w:sz w:val="14"/>
          <w:szCs w:val="14"/>
        </w:rPr>
        <w:tab/>
        <w:t xml:space="preserve">           (должность)                                                     (фамилия, имя, отчество)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Руководитель или ответственный 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работник дорожно-эксплуатационной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организации, осуществляющей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содержание УДС</w:t>
      </w:r>
      <w:r w:rsidRPr="00292072">
        <w:rPr>
          <w:rStyle w:val="FootnoteReference"/>
          <w:rFonts w:ascii="Times New Roman" w:hAnsi="Times New Roman"/>
          <w:sz w:val="28"/>
          <w:szCs w:val="28"/>
        </w:rPr>
        <w:footnoteReference w:customMarkFollows="1" w:id="2"/>
        <w:sym w:font="Symbol" w:char="F02A"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92072">
        <w:rPr>
          <w:rFonts w:ascii="Times New Roman" w:hAnsi="Times New Roman"/>
          <w:sz w:val="28"/>
          <w:szCs w:val="28"/>
        </w:rPr>
        <w:t>_</w:t>
      </w:r>
      <w:r w:rsidRPr="007107A0">
        <w:rPr>
          <w:color w:val="000000"/>
          <w:sz w:val="27"/>
          <w:szCs w:val="27"/>
          <w:u w:val="single"/>
        </w:rPr>
        <w:t xml:space="preserve"> </w:t>
      </w:r>
      <w:r w:rsidRPr="00FA4216">
        <w:rPr>
          <w:color w:val="000000"/>
          <w:sz w:val="27"/>
          <w:szCs w:val="27"/>
          <w:u w:val="single"/>
        </w:rPr>
        <w:t>Вагнер Д.К., начальник Идринского участка ДРСУ-10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14"/>
          <w:szCs w:val="14"/>
        </w:rPr>
      </w:pPr>
      <w:r w:rsidRPr="0029207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A7658E" w:rsidRPr="00292072" w:rsidRDefault="00A7658E" w:rsidP="002920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Руководитель или ответственный 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работник дорожно-эксплуатационной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организации, осуществляющей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содержание ТСОДД</w:t>
      </w:r>
      <w:r w:rsidRPr="00292072">
        <w:rPr>
          <w:rFonts w:ascii="Times New Roman" w:hAnsi="Times New Roman"/>
          <w:sz w:val="28"/>
          <w:szCs w:val="28"/>
          <w:vertAlign w:val="superscript"/>
        </w:rPr>
        <w:t>*</w:t>
      </w:r>
      <w:r w:rsidRPr="00292072">
        <w:rPr>
          <w:rFonts w:ascii="Times New Roman" w:hAnsi="Times New Roman"/>
          <w:sz w:val="28"/>
          <w:szCs w:val="28"/>
        </w:rPr>
        <w:t xml:space="preserve">                     _____________________  ______________</w:t>
      </w:r>
    </w:p>
    <w:p w:rsidR="00A7658E" w:rsidRPr="00292072" w:rsidRDefault="00A7658E" w:rsidP="00292072">
      <w:pPr>
        <w:jc w:val="both"/>
        <w:rPr>
          <w:rFonts w:ascii="Times New Roman" w:hAnsi="Times New Roman"/>
          <w:sz w:val="14"/>
          <w:szCs w:val="14"/>
        </w:rPr>
      </w:pPr>
      <w:r w:rsidRPr="0029207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A7658E" w:rsidRPr="00292072" w:rsidRDefault="00A7658E" w:rsidP="002920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4"/>
          <w:szCs w:val="24"/>
        </w:rPr>
      </w:pP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Количество учащихся  ____________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87</w:t>
      </w:r>
      <w:r w:rsidRPr="00292072">
        <w:rPr>
          <w:rFonts w:ascii="Times New Roman" w:hAnsi="Times New Roman"/>
          <w:sz w:val="28"/>
          <w:szCs w:val="28"/>
        </w:rPr>
        <w:t>__________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>Наличие уголка по БДД __</w:t>
      </w:r>
      <w:r w:rsidRPr="00292072">
        <w:rPr>
          <w:rFonts w:ascii="Times New Roman" w:hAnsi="Times New Roman"/>
          <w:sz w:val="28"/>
          <w:szCs w:val="28"/>
          <w:u w:val="single"/>
        </w:rPr>
        <w:t>имеется, рекреация младшего блока</w:t>
      </w: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29207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Наличие класса по БДД __________</w:t>
      </w:r>
      <w:r w:rsidRPr="00292072">
        <w:rPr>
          <w:rFonts w:ascii="Times New Roman" w:hAnsi="Times New Roman"/>
          <w:sz w:val="28"/>
          <w:szCs w:val="28"/>
          <w:u w:val="single"/>
        </w:rPr>
        <w:t>нет</w:t>
      </w:r>
      <w:r w:rsidRPr="00292072">
        <w:rPr>
          <w:rFonts w:ascii="Times New Roman" w:hAnsi="Times New Roman"/>
          <w:sz w:val="28"/>
          <w:szCs w:val="28"/>
        </w:rPr>
        <w:t>______________________________</w:t>
      </w: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29207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Наличие автогородка (площадки) по БДД _______</w:t>
      </w:r>
      <w:r w:rsidRPr="00292072">
        <w:rPr>
          <w:rFonts w:ascii="Times New Roman" w:hAnsi="Times New Roman"/>
          <w:sz w:val="28"/>
          <w:szCs w:val="28"/>
          <w:u w:val="single"/>
        </w:rPr>
        <w:t>нет</w:t>
      </w:r>
      <w:r w:rsidRPr="00292072">
        <w:rPr>
          <w:rFonts w:ascii="Times New Roman" w:hAnsi="Times New Roman"/>
          <w:sz w:val="28"/>
          <w:szCs w:val="28"/>
        </w:rPr>
        <w:t>_________________</w:t>
      </w: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Наличие автобуса в ОУ  _____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ПАЗ 32053-70</w:t>
      </w:r>
      <w:r w:rsidRPr="00292072">
        <w:rPr>
          <w:rFonts w:ascii="Times New Roman" w:hAnsi="Times New Roman"/>
          <w:sz w:val="28"/>
          <w:szCs w:val="28"/>
        </w:rPr>
        <w:t>______________________</w:t>
      </w:r>
    </w:p>
    <w:p w:rsidR="00A7658E" w:rsidRPr="00292072" w:rsidRDefault="00A7658E" w:rsidP="00292072">
      <w:pPr>
        <w:tabs>
          <w:tab w:val="left" w:pos="963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 xml:space="preserve">           (при наличии автобуса)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Владелец автобуса  ______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МКОУ Добромысловская СОШ</w:t>
      </w:r>
      <w:r w:rsidRPr="00292072">
        <w:rPr>
          <w:rFonts w:ascii="Times New Roman" w:hAnsi="Times New Roman"/>
          <w:sz w:val="28"/>
          <w:szCs w:val="28"/>
        </w:rPr>
        <w:t>__________</w:t>
      </w:r>
    </w:p>
    <w:p w:rsidR="00A7658E" w:rsidRPr="00292072" w:rsidRDefault="00A7658E" w:rsidP="00292072">
      <w:pPr>
        <w:tabs>
          <w:tab w:val="left" w:pos="9639"/>
        </w:tabs>
        <w:rPr>
          <w:rFonts w:ascii="Times New Roman" w:hAnsi="Times New Roman"/>
          <w:sz w:val="20"/>
          <w:szCs w:val="20"/>
        </w:rPr>
      </w:pPr>
      <w:r w:rsidRPr="0029207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</w:t>
      </w:r>
      <w:r w:rsidRPr="00292072">
        <w:rPr>
          <w:rFonts w:ascii="Times New Roman" w:hAnsi="Times New Roman"/>
          <w:i/>
          <w:sz w:val="20"/>
          <w:szCs w:val="20"/>
        </w:rPr>
        <w:t>ОУ, муниципальное образование и др.</w:t>
      </w:r>
      <w:r w:rsidRPr="00292072">
        <w:rPr>
          <w:rFonts w:ascii="Times New Roman" w:hAnsi="Times New Roman"/>
          <w:sz w:val="20"/>
          <w:szCs w:val="20"/>
        </w:rPr>
        <w:t>)</w:t>
      </w: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92072">
        <w:rPr>
          <w:rFonts w:ascii="Times New Roman" w:hAnsi="Times New Roman"/>
          <w:sz w:val="28"/>
          <w:szCs w:val="28"/>
        </w:rPr>
        <w:t>Время занятий в ОУ:</w:t>
      </w:r>
    </w:p>
    <w:p w:rsidR="00A7658E" w:rsidRPr="00292072" w:rsidRDefault="00A7658E" w:rsidP="00292072">
      <w:pPr>
        <w:tabs>
          <w:tab w:val="left" w:pos="9639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>1-ая смена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: 8:30 – 15:05</w:t>
      </w:r>
    </w:p>
    <w:p w:rsidR="00A7658E" w:rsidRPr="00C37685" w:rsidRDefault="00A7658E" w:rsidP="00C37685">
      <w:pPr>
        <w:tabs>
          <w:tab w:val="left" w:pos="9639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92072">
        <w:rPr>
          <w:rFonts w:ascii="Times New Roman" w:hAnsi="Times New Roman"/>
          <w:sz w:val="28"/>
          <w:szCs w:val="28"/>
        </w:rPr>
        <w:t xml:space="preserve">внеклассные занятия: </w:t>
      </w:r>
      <w:r w:rsidRPr="00292072">
        <w:rPr>
          <w:rFonts w:ascii="Times New Roman" w:hAnsi="Times New Roman"/>
          <w:b/>
          <w:sz w:val="28"/>
          <w:szCs w:val="28"/>
          <w:u w:val="single"/>
        </w:rPr>
        <w:t>17:00 – 20:30</w:t>
      </w:r>
    </w:p>
    <w:p w:rsidR="00A7658E" w:rsidRPr="00AF4B59" w:rsidRDefault="00A7658E" w:rsidP="007107A0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color w:val="000000"/>
          <w:sz w:val="27"/>
          <w:szCs w:val="27"/>
        </w:rPr>
        <w:t>Телефоны оперативных служб: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4"/>
      </w:tblGrid>
      <w:tr w:rsidR="00A7658E" w:rsidRPr="007204AB" w:rsidTr="005A4F42">
        <w:tc>
          <w:tcPr>
            <w:tcW w:w="4643" w:type="dxa"/>
            <w:vAlign w:val="center"/>
          </w:tcPr>
          <w:p w:rsidR="00A7658E" w:rsidRPr="007204AB" w:rsidRDefault="00A7658E" w:rsidP="005A4F42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7204AB">
              <w:rPr>
                <w:b/>
                <w:sz w:val="28"/>
                <w:szCs w:val="28"/>
              </w:rPr>
              <w:t xml:space="preserve">Дежурная часть УВД  </w:t>
            </w:r>
          </w:p>
        </w:tc>
        <w:tc>
          <w:tcPr>
            <w:tcW w:w="4644" w:type="dxa"/>
            <w:vAlign w:val="center"/>
          </w:tcPr>
          <w:p w:rsidR="00A7658E" w:rsidRPr="007204AB" w:rsidRDefault="00A7658E" w:rsidP="005A4F42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204A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 22-3-55</w:t>
            </w:r>
            <w:r w:rsidRPr="007204AB">
              <w:rPr>
                <w:sz w:val="28"/>
                <w:szCs w:val="28"/>
              </w:rPr>
              <w:t>; с мобильного 020; 002</w:t>
            </w:r>
            <w:r>
              <w:rPr>
                <w:sz w:val="28"/>
                <w:szCs w:val="28"/>
              </w:rPr>
              <w:t xml:space="preserve">; </w:t>
            </w:r>
          </w:p>
          <w:p w:rsidR="00A7658E" w:rsidRPr="007204AB" w:rsidRDefault="00A7658E" w:rsidP="005A4F42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  <w:tr w:rsidR="00A7658E" w:rsidRPr="007204AB" w:rsidTr="005A4F42">
        <w:tc>
          <w:tcPr>
            <w:tcW w:w="4643" w:type="dxa"/>
            <w:vAlign w:val="center"/>
          </w:tcPr>
          <w:p w:rsidR="00A7658E" w:rsidRPr="007204AB" w:rsidRDefault="00A7658E" w:rsidP="005A4F42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7204AB">
              <w:rPr>
                <w:b/>
                <w:sz w:val="28"/>
                <w:szCs w:val="28"/>
              </w:rPr>
              <w:t>Скорая помощь</w:t>
            </w:r>
          </w:p>
        </w:tc>
        <w:tc>
          <w:tcPr>
            <w:tcW w:w="4644" w:type="dxa"/>
            <w:vAlign w:val="center"/>
          </w:tcPr>
          <w:p w:rsidR="00A7658E" w:rsidRPr="007204AB" w:rsidRDefault="00A7658E" w:rsidP="005A4F42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204AB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; 22-6-22</w:t>
            </w:r>
          </w:p>
        </w:tc>
      </w:tr>
      <w:tr w:rsidR="00A7658E" w:rsidRPr="007204AB" w:rsidTr="005A4F42">
        <w:tc>
          <w:tcPr>
            <w:tcW w:w="4643" w:type="dxa"/>
            <w:vAlign w:val="center"/>
          </w:tcPr>
          <w:p w:rsidR="00A7658E" w:rsidRPr="007204AB" w:rsidRDefault="00A7658E" w:rsidP="005A4F42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7204AB">
              <w:rPr>
                <w:b/>
                <w:sz w:val="28"/>
                <w:szCs w:val="28"/>
              </w:rPr>
              <w:t>ФСБ России</w:t>
            </w:r>
          </w:p>
        </w:tc>
        <w:tc>
          <w:tcPr>
            <w:tcW w:w="4644" w:type="dxa"/>
            <w:vAlign w:val="center"/>
          </w:tcPr>
          <w:p w:rsidR="00A7658E" w:rsidRPr="007204AB" w:rsidRDefault="00A7658E" w:rsidP="005A4F4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204AB">
              <w:rPr>
                <w:sz w:val="28"/>
                <w:szCs w:val="28"/>
              </w:rPr>
              <w:t>(8-4162) 2-25-00</w:t>
            </w:r>
          </w:p>
        </w:tc>
      </w:tr>
      <w:tr w:rsidR="00A7658E" w:rsidRPr="007204AB" w:rsidTr="005A4F42">
        <w:tc>
          <w:tcPr>
            <w:tcW w:w="4643" w:type="dxa"/>
            <w:vAlign w:val="center"/>
          </w:tcPr>
          <w:p w:rsidR="00A7658E" w:rsidRPr="007204AB" w:rsidRDefault="00A7658E" w:rsidP="005A4F42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7204AB">
              <w:rPr>
                <w:b/>
                <w:sz w:val="28"/>
                <w:szCs w:val="28"/>
              </w:rPr>
              <w:t>ГО ЧС</w:t>
            </w:r>
          </w:p>
        </w:tc>
        <w:tc>
          <w:tcPr>
            <w:tcW w:w="4644" w:type="dxa"/>
            <w:vAlign w:val="center"/>
          </w:tcPr>
          <w:p w:rsidR="00A7658E" w:rsidRPr="007204AB" w:rsidRDefault="00A7658E" w:rsidP="005A4F42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7204AB">
              <w:rPr>
                <w:sz w:val="28"/>
                <w:szCs w:val="28"/>
              </w:rPr>
              <w:t>(8-4162) 2-18-44; 2- 35-39</w:t>
            </w:r>
          </w:p>
        </w:tc>
      </w:tr>
      <w:tr w:rsidR="00A7658E" w:rsidRPr="007204AB" w:rsidTr="005A4F42">
        <w:tc>
          <w:tcPr>
            <w:tcW w:w="4643" w:type="dxa"/>
            <w:vAlign w:val="center"/>
          </w:tcPr>
          <w:p w:rsidR="00A7658E" w:rsidRPr="007204AB" w:rsidRDefault="00A7658E" w:rsidP="005A4F42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7204AB">
              <w:rPr>
                <w:b/>
                <w:sz w:val="28"/>
                <w:szCs w:val="28"/>
              </w:rPr>
              <w:t>Единая диспетчерская служба ЧС</w:t>
            </w:r>
          </w:p>
        </w:tc>
        <w:tc>
          <w:tcPr>
            <w:tcW w:w="4644" w:type="dxa"/>
            <w:vAlign w:val="center"/>
          </w:tcPr>
          <w:p w:rsidR="00A7658E" w:rsidRPr="007204AB" w:rsidRDefault="00A7658E" w:rsidP="005A4F4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204A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; 23-4-07</w:t>
            </w:r>
            <w:r w:rsidRPr="007204AB">
              <w:rPr>
                <w:sz w:val="28"/>
                <w:szCs w:val="28"/>
              </w:rPr>
              <w:t>, с мобильного 112; 010; 001</w:t>
            </w:r>
          </w:p>
        </w:tc>
      </w:tr>
    </w:tbl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658E" w:rsidRPr="00292072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color w:val="000000"/>
        </w:rPr>
      </w:pPr>
      <w:smartTag w:uri="urn:schemas-microsoft-com:office:smarttags" w:element="place">
        <w:r w:rsidRPr="00292072">
          <w:rPr>
            <w:rFonts w:ascii="Times New Roman" w:hAnsi="Times New Roman"/>
            <w:b/>
            <w:bCs/>
            <w:color w:val="000000"/>
            <w:sz w:val="27"/>
            <w:szCs w:val="27"/>
            <w:lang w:val="en-US"/>
          </w:rPr>
          <w:t>I</w:t>
        </w:r>
        <w:r w:rsidRPr="00292072">
          <w:rPr>
            <w:rFonts w:ascii="Times New Roman" w:hAnsi="Times New Roman"/>
            <w:b/>
            <w:bCs/>
            <w:color w:val="000000"/>
            <w:sz w:val="27"/>
            <w:szCs w:val="27"/>
          </w:rPr>
          <w:t>.</w:t>
        </w:r>
      </w:smartTag>
      <w:r w:rsidRPr="00292072">
        <w:rPr>
          <w:rFonts w:ascii="Times New Roman" w:hAnsi="Times New Roman"/>
          <w:b/>
          <w:bCs/>
          <w:color w:val="000000"/>
          <w:sz w:val="27"/>
          <w:szCs w:val="27"/>
        </w:rPr>
        <w:t xml:space="preserve"> План-схемы ОУ.</w:t>
      </w:r>
    </w:p>
    <w:p w:rsidR="00A7658E" w:rsidRPr="00292072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color w:val="000000"/>
        </w:rPr>
      </w:pPr>
      <w:r w:rsidRPr="00292072">
        <w:rPr>
          <w:rFonts w:ascii="Times New Roman" w:hAnsi="Times New Roman"/>
          <w:b/>
          <w:bCs/>
          <w:color w:val="000000"/>
          <w:sz w:val="27"/>
          <w:szCs w:val="27"/>
        </w:rPr>
        <w:t>План-схема района расположения ОУ,</w:t>
      </w:r>
    </w:p>
    <w:p w:rsidR="00A7658E" w:rsidRPr="00292072" w:rsidRDefault="00A7658E" w:rsidP="00253C71">
      <w:pPr>
        <w:spacing w:before="100" w:beforeAutospacing="1" w:line="360" w:lineRule="auto"/>
        <w:jc w:val="center"/>
        <w:rPr>
          <w:rFonts w:ascii="Times New Roman" w:hAnsi="Times New Roman"/>
          <w:color w:val="000000"/>
        </w:rPr>
      </w:pPr>
      <w:r w:rsidRPr="00292072">
        <w:rPr>
          <w:rFonts w:ascii="Times New Roman" w:hAnsi="Times New Roman"/>
          <w:b/>
          <w:bCs/>
          <w:color w:val="000000"/>
          <w:sz w:val="27"/>
          <w:szCs w:val="27"/>
        </w:rPr>
        <w:t>пути движения транспортных средств и детей (учеников)</w:t>
      </w:r>
    </w:p>
    <w:p w:rsidR="00A7658E" w:rsidRDefault="00A7658E" w:rsidP="00AE5FB2">
      <w:r>
        <w:rPr>
          <w:noProof/>
          <w:lang w:eastAsia="ru-RU"/>
        </w:rPr>
        <w:pict>
          <v:group id="_x0000_s1026" style="position:absolute;margin-left:-54.9pt;margin-top:2.75pt;width:447.1pt;height:396.85pt;z-index:251637760" coordorigin="603,3432" coordsize="8942,7937">
            <v:rect id="_x0000_s1027" style="position:absolute;left:3767;top:3817;width:821;height:7317" o:regroupid="1" fillcolor="#a5a5a5" stroked="f">
              <v:textbox style="layout-flow:vertical;mso-layout-flow-alt:bottom-to-top">
                <w:txbxContent>
                  <w:p w:rsidR="00A7658E" w:rsidRPr="00AE5FB2" w:rsidRDefault="00A7658E" w:rsidP="00AE5FB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E5FB2">
                      <w:rPr>
                        <w:sz w:val="32"/>
                        <w:szCs w:val="32"/>
                      </w:rPr>
                      <w:t>Ул. Ленина</w:t>
                    </w:r>
                  </w:p>
                </w:txbxContent>
              </v:textbox>
            </v:rect>
            <v:rect id="_x0000_s1028" style="position:absolute;left:6921;top:3817;width:781;height:4890" o:regroupid="1" fillcolor="#a5a5a5" stroked="f">
              <v:textbox style="layout-flow:vertical;mso-layout-flow-alt:bottom-to-top">
                <w:txbxContent>
                  <w:p w:rsidR="00A7658E" w:rsidRPr="00AE5FB2" w:rsidRDefault="00A7658E" w:rsidP="00AE5FB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E5FB2">
                      <w:rPr>
                        <w:sz w:val="32"/>
                        <w:szCs w:val="32"/>
                      </w:rPr>
                      <w:t>Ул. Садовая</w:t>
                    </w:r>
                  </w:p>
                </w:txbxContent>
              </v:textbox>
            </v:rect>
            <v:rect id="_x0000_s1029" style="position:absolute;left:1893;top:5977;width:736;height:3315;rotation:270" o:regroupid="1" fillcolor="#a5a5a5" stroked="f">
              <v:textbox>
                <w:txbxContent>
                  <w:p w:rsidR="00A7658E" w:rsidRPr="00AE5FB2" w:rsidRDefault="00A7658E" w:rsidP="00AE5FB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E5FB2">
                      <w:rPr>
                        <w:sz w:val="32"/>
                        <w:szCs w:val="32"/>
                      </w:rPr>
                      <w:t>Ул. Храпова</w:t>
                    </w:r>
                  </w:p>
                </w:txbxContent>
              </v:textbox>
            </v:rect>
            <v:rect id="_x0000_s1030" style="position:absolute;left:5160;top:3468;width:368;height:3154;rotation:270" o:regroupid="1" fillcolor="#a5a5a5" stroked="f"/>
            <v:rect id="_x0000_s1031" style="position:absolute;left:7871;top:5727;width:1674;height:1909" o:regroupid="1">
              <v:textbox>
                <w:txbxContent>
                  <w:p w:rsidR="00A7658E" w:rsidRPr="00AE5FB2" w:rsidRDefault="00A7658E" w:rsidP="00AE5FB2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AE5FB2">
                      <w:rPr>
                        <w:sz w:val="52"/>
                        <w:szCs w:val="52"/>
                      </w:rPr>
                      <w:t>ОУ</w:t>
                    </w:r>
                  </w:p>
                  <w:p w:rsidR="00A7658E" w:rsidRPr="00AE5FB2" w:rsidRDefault="00A7658E" w:rsidP="00AE5FB2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Садовая, д.6</w:t>
                    </w:r>
                  </w:p>
                </w:txbxContent>
              </v:textbox>
            </v:rect>
            <v:rect id="_x0000_s1032" style="position:absolute;left:5793;top:5358;width:1022;height:469" o:regroupid="1" fillcolor="#ffc000">
              <v:textbox>
                <w:txbxContent>
                  <w:p w:rsidR="00A7658E" w:rsidRDefault="00A7658E">
                    <w:r>
                      <w:t>Д. 7</w:t>
                    </w:r>
                  </w:p>
                </w:txbxContent>
              </v:textbox>
            </v:rect>
            <v:rect id="_x0000_s1033" style="position:absolute;left:4771;top:5358;width:1022;height:469" o:regroupid="1" fillcolor="#ffc000">
              <v:textbox>
                <w:txbxContent>
                  <w:p w:rsidR="00A7658E" w:rsidRDefault="00A7658E">
                    <w:r>
                      <w:t>Д. 10</w:t>
                    </w:r>
                  </w:p>
                </w:txbxContent>
              </v:textbox>
            </v:rect>
            <v:rect id="_x0000_s1034" style="position:absolute;left:6179;top:7338;width:636;height:469" o:regroupid="1" fillcolor="#ffc000">
              <v:textbox>
                <w:txbxContent>
                  <w:p w:rsidR="00A7658E" w:rsidRDefault="00A7658E">
                    <w:r>
                      <w:t>Д.9</w:t>
                    </w:r>
                  </w:p>
                </w:txbxContent>
              </v:textbox>
            </v:rect>
            <v:rect id="_x0000_s1035" style="position:absolute;left:6179;top:7870;width:636;height:267" o:regroupid="1"/>
            <v:rect id="_x0000_s1036" style="position:absolute;left:4771;top:7807;width:353;height:297" o:regroupid="1"/>
            <v:rect id="_x0000_s1037" style="position:absolute;left:6179;top:3817;width:636;height:826" o:regroupid="1" fillcolor="#ffc000">
              <v:textbox style="layout-flow:vertical;mso-layout-flow-alt:bottom-to-top">
                <w:txbxContent>
                  <w:p w:rsidR="00A7658E" w:rsidRDefault="00A7658E" w:rsidP="00AE5FB2">
                    <w:pPr>
                      <w:jc w:val="center"/>
                    </w:pPr>
                    <w:r>
                      <w:t>Д. 5</w:t>
                    </w:r>
                  </w:p>
                </w:txbxContent>
              </v:textbox>
            </v:rect>
            <v:rect id="_x0000_s1038" style="position:absolute;left:8059;top:3817;width:681;height:826" o:regroupid="1" fillcolor="#ffc000">
              <v:textbox style="layout-flow:vertical;mso-layout-flow-alt:bottom-to-top">
                <w:txbxContent>
                  <w:p w:rsidR="00A7658E" w:rsidRPr="00AE5FB2" w:rsidRDefault="00A7658E" w:rsidP="00AE5FB2">
                    <w:pPr>
                      <w:jc w:val="center"/>
                    </w:pPr>
                    <w:r w:rsidRPr="00AE5FB2">
                      <w:t>Д.</w:t>
                    </w:r>
                    <w:r>
                      <w:t xml:space="preserve"> 4</w:t>
                    </w:r>
                  </w:p>
                </w:txbxContent>
              </v:textbox>
            </v:rect>
            <v:rect id="_x0000_s1039" style="position:absolute;left:5777;top:7055;width:535;height:3315;rotation:270" o:regroupid="1" fillcolor="#a5a5a5" stroked="f">
              <v:textbox>
                <w:txbxContent>
                  <w:p w:rsidR="00A7658E" w:rsidRPr="00AE5FB2" w:rsidRDefault="00A7658E" w:rsidP="00AE5FB2"/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0" type="#_x0000_t34" style="position:absolute;left:1901;top:6137;width:7350;height:3114;rotation:90" o:connectortype="elbow" o:regroupid="1" adj="13553,-16384,-20962">
              <v:stroke endarrow="block"/>
            </v:shape>
            <v:shape id="_x0000_s1041" type="#_x0000_t34" style="position:absolute;left:2178;top:6078;width:7350;height:3130;rotation:270" o:connectortype="elbow" o:regroupid="1" adj="7352,-66670,-12601">
              <v:stroke endarrow="block"/>
            </v:shape>
            <v:shape id="_x0000_s1042" type="#_x0000_t34" style="position:absolute;left:837;top:4957;width:6296;height:2851;flip:y" o:connectortype="elbow" o:regroupid="1" adj="10796,46594,-2872">
              <v:stroke endarrow="block"/>
            </v:shape>
            <v:shape id="_x0000_s1043" type="#_x0000_t34" style="position:absolute;left:603;top:5141;width:6815;height:2361;rotation:180;flip:y" o:connectortype="elbow" o:regroupid="1" adj="10798,31865,-23511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4287;top:3699;width:1;height:7619;flip:y" o:connectortype="straight" o:regroupid="1"/>
            <v:shape id="_x0000_s1045" type="#_x0000_t32" style="position:absolute;left:4019;top:3432;width:0;height:7937;flip:y" o:connectortype="straight" o:regroupid="1"/>
            <v:shape id="_x0000_s1046" type="#_x0000_t34" style="position:absolute;left:4474;top:4864;width:3588;height:1769;rotation:180" o:connectortype="elbow" o:regroupid="1" adj="2636,-60722,-48516" strokecolor="red">
              <v:stroke dashstyle="dash" endarrow="block"/>
            </v:shape>
            <v:shape id="_x0000_s1047" type="#_x0000_t34" style="position:absolute;left:4474;top:5230;width:3588;height:1533" o:connectortype="elbow" o:regroupid="1" adj="15134,-50330,-26934" strokecolor="red">
              <v:stroke dashstyle="dash" endarrow="block"/>
            </v:shape>
            <v:shape id="_x0000_s1048" type="#_x0000_t34" style="position:absolute;left:837;top:6633;width:7225;height:705;rotation:180;flip:y" o:connectortype="elbow" o:regroupid="1" adj="6391,152456,-24102" strokecolor="red">
              <v:stroke dashstyle="dash" endarrow="block"/>
            </v:shape>
            <v:shape id="_x0000_s1049" type="#_x0000_t34" style="position:absolute;left:4771;top:6762;width:3288;height:739;flip:y" o:connectortype="elbow" o:regroupid="1" adj="8264,170812,-31342" strokecolor="red">
              <v:stroke dashstyle="dash" endarrow="block"/>
            </v:shape>
            <v:shape id="_x0000_s1050" type="#_x0000_t34" style="position:absolute;left:720;top:7501;width:4253;height:369;flip:y" o:connectortype="elbow" o:regroupid="1" adj="20233,363688,-3657" strokecolor="red">
              <v:stroke dashstyle="dash"/>
            </v:shape>
          </v:group>
        </w:pict>
      </w:r>
      <w:r>
        <w:rPr>
          <w:noProof/>
          <w:lang w:eastAsia="ru-RU"/>
        </w:rPr>
        <w:pict>
          <v:shape id="Рисунок 1" o:spid="_x0000_s1051" type="#_x0000_t75" style="position:absolute;margin-left:335.8pt;margin-top:244.65pt;width:69.15pt;height:130.6pt;z-index:251635712;visibility:visible">
            <v:imagedata r:id="rId7" o:title=""/>
          </v:shape>
        </w:pict>
      </w:r>
    </w:p>
    <w:p w:rsidR="00A7658E" w:rsidRDefault="00A7658E" w:rsidP="00AE5FB2"/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  <w:r>
        <w:rPr>
          <w:noProof/>
          <w:lang w:eastAsia="ru-RU"/>
        </w:rPr>
        <w:pict>
          <v:shape id="_x0000_s1052" type="#_x0000_t75" style="position:absolute;margin-left:145pt;margin-top:1.15pt;width:115.7pt;height:64.45pt;z-index:251636736;visibility:visible">
            <v:imagedata r:id="rId8" o:title=""/>
          </v:shape>
        </w:pict>
      </w: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  <w:r>
        <w:rPr>
          <w:noProof/>
          <w:lang w:eastAsia="ru-RU"/>
        </w:rPr>
        <w:pict>
          <v:shape id="Рисунок 3" o:spid="_x0000_i1026" type="#_x0000_t75" style="width:405.75pt;height:55.5pt;visibility:visible">
            <v:imagedata r:id="rId9" o:title=""/>
          </v:shape>
        </w:pict>
      </w: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Default="00A7658E" w:rsidP="00AE5FB2">
      <w:pPr>
        <w:tabs>
          <w:tab w:val="left" w:pos="6915"/>
        </w:tabs>
      </w:pPr>
    </w:p>
    <w:p w:rsidR="00A7658E" w:rsidRPr="00AF4B59" w:rsidRDefault="00A7658E" w:rsidP="00253C71">
      <w:pPr>
        <w:spacing w:before="100" w:beforeAutospacing="1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53" style="position:absolute;margin-left:48.05pt;margin-top:9.35pt;width:52.75pt;height:332.6pt;z-index:251639808" fillcolor="#a5a5a5" stroked="f"/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54" style="position:absolute;margin-left:143.55pt;margin-top:20.4pt;width:256.2pt;height:202.6pt;z-index:251634688" strokeweight="2pt">
            <v:stroke dashstyle="1 1"/>
          </v:rect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55" type="#_x0000_t32" style="position:absolute;margin-left:130.1pt;margin-top:8.3pt;width:0;height:89.55pt;flip:y;z-index:251650048" o:connectortype="straight" strokecolor="#1407c1" strokeweight="1pt">
            <v:stroke dashstyle="dash" endarrow="block"/>
          </v:shape>
        </w:pict>
      </w:r>
      <w:r>
        <w:rPr>
          <w:noProof/>
          <w:lang w:eastAsia="ru-RU"/>
        </w:rPr>
        <w:pict>
          <v:rect id="_x0000_s1056" style="position:absolute;margin-left:179.6pt;margin-top:.75pt;width:185pt;height:67pt;z-index:251638784">
            <v:textbox>
              <w:txbxContent>
                <w:p w:rsidR="00A7658E" w:rsidRPr="005667C5" w:rsidRDefault="00A7658E" w:rsidP="005667C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7658E" w:rsidRPr="005667C5" w:rsidRDefault="00A7658E" w:rsidP="005667C5">
                  <w:pPr>
                    <w:jc w:val="center"/>
                    <w:rPr>
                      <w:sz w:val="40"/>
                      <w:szCs w:val="40"/>
                    </w:rPr>
                  </w:pPr>
                  <w:r w:rsidRPr="005667C5">
                    <w:rPr>
                      <w:sz w:val="40"/>
                      <w:szCs w:val="40"/>
                    </w:rPr>
                    <w:t>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7" type="#_x0000_t32" style="position:absolute;margin-left:115.9pt;margin-top:8.3pt;width:0;height:89.55pt;z-index:251646976" o:connectortype="straight" strokecolor="#1407c1" strokeweight="1pt">
            <v:stroke dashstyle="dash"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79.05pt;margin-top:.75pt;width:0;height:135.6pt;flip:y;z-index:2516408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69pt;margin-top:.75pt;width:0;height:135.6pt;z-index:251641856" o:connectortype="straight">
            <v:stroke endarrow="block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60" type="#_x0000_t32" style="position:absolute;margin-left:130.1pt;margin-top:24.4pt;width:.05pt;height:80.35pt;z-index:251649024" o:connectortype="straight" strokecolor="#1407c1" strokeweight="1pt">
            <v:stroke dashstyle="dash"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124.95pt;margin-top:24.4pt;width:152.35pt;height:0;flip:x;z-index:251648000" o:connectortype="straight" strokecolor="#1407c1" strokeweight="1pt">
            <v:stroke dashstyle="dash" endarrow="block"/>
          </v:shape>
        </w:pic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62" type="#_x0000_t32" style="position:absolute;margin-left:115.9pt;margin-top:21.5pt;width:147.95pt;height:.05pt;z-index:251644928" o:connectortype="straight" strokecolor="#1407c1" strokeweight="1pt">
            <v:stroke dashstyle="dash"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115.9pt;margin-top:21.5pt;width:0;height:57.8pt;flip:y;z-index:251645952" o:connectortype="straight" strokecolor="#1407c1" strokeweight="1pt">
            <v:stroke dashstyle="dash"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84.75pt;margin-top:15.65pt;width:197.75pt;height:0;z-index:251643904" o:connectortype="straight" strokecolor="red" strokeweight="1.25pt">
            <v:stroke dashstyle="1 1"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84.75pt;margin-top:7.3pt;width:192.55pt;height:.8pt;flip:x y;z-index:251642880" o:connectortype="straight" strokecolor="red" strokeweight="1.25pt">
            <v:stroke dashstyle="1 1" endarrow="block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Рисунок 5" o:spid="_x0000_i1027" type="#_x0000_t75" style="width:461.25pt;height:78pt;visibility:visible">
            <v:imagedata r:id="rId10" o:title="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Pr="00AF4B59" w:rsidRDefault="00A7658E" w:rsidP="003226BB">
      <w:pPr>
        <w:spacing w:before="100" w:beforeAutospacing="1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Маршруты движения организованных</w:t>
      </w:r>
      <w:r w:rsidRPr="00AF4B59">
        <w:rPr>
          <w:color w:val="000000"/>
          <w:sz w:val="27"/>
          <w:szCs w:val="27"/>
        </w:rPr>
        <w:t xml:space="preserve"> </w:t>
      </w:r>
      <w:r w:rsidRPr="00AF4B59">
        <w:rPr>
          <w:b/>
          <w:bCs/>
          <w:color w:val="000000"/>
          <w:sz w:val="27"/>
          <w:szCs w:val="27"/>
        </w:rPr>
        <w:t>групп детей от ОУ к стадиону</w:t>
      </w:r>
      <w:r>
        <w:rPr>
          <w:b/>
          <w:bCs/>
          <w:color w:val="000000"/>
          <w:sz w:val="27"/>
          <w:szCs w:val="27"/>
        </w:rPr>
        <w:t xml:space="preserve"> и</w:t>
      </w:r>
      <w:r w:rsidRPr="00AF4B59">
        <w:rPr>
          <w:b/>
          <w:bCs/>
          <w:color w:val="000000"/>
          <w:sz w:val="27"/>
          <w:szCs w:val="27"/>
        </w:rPr>
        <w:t xml:space="preserve"> парку </w: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66" style="position:absolute;margin-left:329.9pt;margin-top:13.75pt;width:34.05pt;height:41.3pt;z-index:251663360" o:regroupid="2" fillcolor="#ffc000">
            <v:textbox style="layout-flow:vertical;mso-layout-flow-alt:bottom-to-top">
              <w:txbxContent>
                <w:p w:rsidR="00A7658E" w:rsidRPr="00AE5FB2" w:rsidRDefault="00A7658E" w:rsidP="003226BB">
                  <w:pPr>
                    <w:jc w:val="center"/>
                  </w:pPr>
                  <w:r w:rsidRPr="00AE5FB2">
                    <w:t>Д.</w:t>
                  </w:r>
                  <w:r>
                    <w:t xml:space="preserve"> 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margin-left:235.9pt;margin-top:13.75pt;width:31.8pt;height:41.3pt;z-index:251662336" o:regroupid="2" fillcolor="#ffc000">
            <v:textbox style="layout-flow:vertical;mso-layout-flow-alt:bottom-to-top">
              <w:txbxContent>
                <w:p w:rsidR="00A7658E" w:rsidRDefault="00A7658E" w:rsidP="003226BB">
                  <w:pPr>
                    <w:jc w:val="center"/>
                  </w:pPr>
                  <w:r>
                    <w:t>Д. 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margin-left:273pt;margin-top:13.75pt;width:39.05pt;height:244.5pt;z-index:-251663360" o:regroupid="2" fillcolor="#a5a5a5" stroked="f">
            <v:textbox style="layout-flow:vertical;mso-layout-flow-alt:bottom-to-top;mso-next-textbox:#_x0000_s1068">
              <w:txbxContent>
                <w:p w:rsidR="00A7658E" w:rsidRPr="00AE5FB2" w:rsidRDefault="00A7658E" w:rsidP="003226BB">
                  <w:pPr>
                    <w:jc w:val="center"/>
                    <w:rPr>
                      <w:sz w:val="32"/>
                      <w:szCs w:val="32"/>
                    </w:rPr>
                  </w:pPr>
                  <w:r w:rsidRPr="00AE5FB2">
                    <w:rPr>
                      <w:sz w:val="32"/>
                      <w:szCs w:val="32"/>
                    </w:rPr>
                    <w:t>Ул. Садовая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115.3pt;margin-top:13.75pt;width:41.05pt;height:365.85pt;z-index:251652096" o:regroupid="2" fillcolor="#a5a5a5" stroked="f">
            <v:textbox style="layout-flow:vertical;mso-layout-flow-alt:bottom-to-top">
              <w:txbxContent>
                <w:p w:rsidR="00A7658E" w:rsidRPr="00AE5FB2" w:rsidRDefault="00A7658E" w:rsidP="003226BB">
                  <w:pPr>
                    <w:jc w:val="center"/>
                    <w:rPr>
                      <w:sz w:val="32"/>
                      <w:szCs w:val="32"/>
                    </w:rPr>
                  </w:pPr>
                  <w:r w:rsidRPr="00AE5FB2">
                    <w:rPr>
                      <w:sz w:val="32"/>
                      <w:szCs w:val="32"/>
                    </w:rPr>
                    <w:t>Ул. Ленина</w:t>
                  </w:r>
                </w:p>
              </w:txbxContent>
            </v:textbox>
          </v:rect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70" style="position:absolute;margin-left:184.95pt;margin-top:-54.55pt;width:18.4pt;height:157.7pt;rotation:270;z-index:251655168" o:regroupid="2" fillcolor="#a5a5a5" stroked="f"/>
        </w:pic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71" style="position:absolute;margin-left:165.5pt;margin-top:14.5pt;width:51.1pt;height:23.45pt;z-index:251658240" o:regroupid="2" fillcolor="#ffc000">
            <v:textbox style="mso-next-textbox:#_x0000_s1071">
              <w:txbxContent>
                <w:p w:rsidR="00A7658E" w:rsidRDefault="00A7658E" w:rsidP="003226BB">
                  <w:r>
                    <w:t>Д. 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margin-left:216.6pt;margin-top:14.5pt;width:51.1pt;height:23.45pt;z-index:251657216" o:regroupid="2" fillcolor="#ffc000">
            <v:textbox style="mso-next-textbox:#_x0000_s1072">
              <w:txbxContent>
                <w:p w:rsidR="00A7658E" w:rsidRDefault="00A7658E" w:rsidP="003226BB">
                  <w:r>
                    <w:t>Д. 7</w:t>
                  </w:r>
                </w:p>
              </w:txbxContent>
            </v:textbox>
          </v:rect>
        </w:pic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73" style="position:absolute;margin-left:320.5pt;margin-top:7.5pt;width:83.7pt;height:95.45pt;z-index:251656192" o:regroupid="2">
            <v:textbox>
              <w:txbxContent>
                <w:p w:rsidR="00A7658E" w:rsidRPr="00AE5FB2" w:rsidRDefault="00A7658E" w:rsidP="003226BB">
                  <w:pPr>
                    <w:jc w:val="center"/>
                    <w:rPr>
                      <w:sz w:val="52"/>
                      <w:szCs w:val="52"/>
                    </w:rPr>
                  </w:pPr>
                  <w:r w:rsidRPr="00AE5FB2">
                    <w:rPr>
                      <w:sz w:val="52"/>
                      <w:szCs w:val="52"/>
                    </w:rPr>
                    <w:t>ОУ</w:t>
                  </w:r>
                </w:p>
                <w:p w:rsidR="00A7658E" w:rsidRPr="00AE5FB2" w:rsidRDefault="00A7658E" w:rsidP="003226B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Садовая, д.6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Рисунок 2" o:spid="_x0000_s1074" type="#_x0000_t75" style="position:absolute;margin-left:156.7pt;margin-top:19.7pt;width:115.7pt;height:64.45pt;z-index:251633664;visibility:visible">
            <v:imagedata r:id="rId8" o:title="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75" type="#_x0000_t32" style="position:absolute;margin-left:267.7pt;margin-top:9.85pt;width:71.7pt;height:0;z-index:251668480" o:connectortype="straight" strokeweight="1pt">
            <v:stroke dashstyle="dash" endarrow="block"/>
          </v:shape>
        </w:pict>
      </w:r>
      <w:r>
        <w:rPr>
          <w:noProof/>
          <w:lang w:eastAsia="ru-RU"/>
        </w:rPr>
        <w:pict>
          <v:shape id="_x0000_s1076" type="#_x0000_t32" style="position:absolute;margin-left:260.75pt;margin-top:3.2pt;width:78.65pt;height:0;flip:x;z-index:251667456" o:connectortype="straight" strokeweight="1pt">
            <v:stroke dashstyle="dash" endarrow="block"/>
          </v:shape>
        </w:pic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77" type="#_x0000_t32" style="position:absolute;margin-left:369.55pt;margin-top:20.15pt;width:0;height:67.2pt;flip:y;z-index:251666432" o:connectortype="straight" strokeweight="1pt">
            <v:stroke dashstyle="dash" endarrow="block"/>
          </v:shape>
        </w:pict>
      </w:r>
      <w:r>
        <w:rPr>
          <w:noProof/>
          <w:lang w:eastAsia="ru-RU"/>
        </w:rPr>
        <w:pict>
          <v:shape id="_x0000_s1078" type="#_x0000_t32" style="position:absolute;margin-left:377.95pt;margin-top:18.75pt;width:0;height:75.05pt;z-index:251665408" o:connectortype="straight" strokeweight="1pt">
            <v:stroke dashstyle="dash" endarrow="block"/>
          </v:shape>
        </w:pict>
      </w:r>
      <w:r>
        <w:rPr>
          <w:noProof/>
          <w:lang w:eastAsia="ru-RU"/>
        </w:rPr>
        <w:pict>
          <v:rect id="_x0000_s1079" style="position:absolute;margin-left:235.9pt;margin-top:11.7pt;width:31.8pt;height:23.45pt;z-index:251659264" o:regroupid="2" fillcolor="#ffc000">
            <v:textbox>
              <w:txbxContent>
                <w:p w:rsidR="00A7658E" w:rsidRDefault="00A7658E" w:rsidP="003226BB">
                  <w:r>
                    <w:t>Д.9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21.6pt;margin-top:-56.35pt;width:36.8pt;height:165.75pt;rotation:270;z-index:251654144" o:regroupid="2" fillcolor="#a5a5a5" stroked="f">
            <v:textbox>
              <w:txbxContent>
                <w:p w:rsidR="00A7658E" w:rsidRPr="00AE5FB2" w:rsidRDefault="00A7658E" w:rsidP="003226BB">
                  <w:pPr>
                    <w:jc w:val="center"/>
                    <w:rPr>
                      <w:sz w:val="32"/>
                      <w:szCs w:val="32"/>
                    </w:rPr>
                  </w:pPr>
                  <w:r w:rsidRPr="00AE5FB2">
                    <w:rPr>
                      <w:sz w:val="32"/>
                      <w:szCs w:val="32"/>
                    </w:rPr>
                    <w:t>Ул. Храпова</w:t>
                  </w:r>
                </w:p>
              </w:txbxContent>
            </v:textbox>
          </v:rect>
        </w:pic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81" style="position:absolute;margin-left:165.5pt;margin-top:9.75pt;width:17.65pt;height:14.85pt;z-index:251661312" o:regroupid="2"/>
        </w:pict>
      </w:r>
      <w:r>
        <w:rPr>
          <w:noProof/>
          <w:lang w:eastAsia="ru-RU"/>
        </w:rPr>
        <w:pict>
          <v:rect id="_x0000_s1082" style="position:absolute;margin-left:235.9pt;margin-top:12.9pt;width:31.8pt;height:13.35pt;z-index:251660288" o:regroupid="2"/>
        </w:pic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83" style="position:absolute;margin-left:215.8pt;margin-top:-53.3pt;width:26.75pt;height:165.75pt;rotation:270;z-index:251664384" o:regroupid="2" fillcolor="#a5a5a5" stroked="f">
            <v:textbox>
              <w:txbxContent>
                <w:p w:rsidR="00A7658E" w:rsidRPr="00AE5FB2" w:rsidRDefault="00A7658E" w:rsidP="003226BB"/>
              </w:txbxContent>
            </v:textbox>
          </v:rect>
        </w:pic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84" type="#_x0000_t75" style="position:absolute;margin-left:340.85pt;margin-top:-11.3pt;width:69.1pt;height:130.6pt;z-index:251651072;visibility:visible">
            <v:imagedata r:id="rId7" o:title="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Рисунок 6" o:spid="_x0000_i1028" type="#_x0000_t75" style="width:396.75pt;height:38.25pt;visibility:visible">
            <v:imagedata r:id="rId11" o:title="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Pr="00AF4B59" w:rsidRDefault="00A7658E" w:rsidP="003226BB">
      <w:pPr>
        <w:spacing w:before="100" w:beforeAutospacing="1"/>
        <w:jc w:val="center"/>
        <w:rPr>
          <w:color w:val="000000"/>
        </w:rPr>
      </w:pPr>
      <w:r w:rsidRPr="00AF4B59">
        <w:rPr>
          <w:b/>
          <w:bCs/>
          <w:color w:val="000000"/>
          <w:sz w:val="27"/>
          <w:szCs w:val="27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rect id="_x0000_s1085" style="position:absolute;margin-left:60.05pt;margin-top:21.35pt;width:52.75pt;height:332.6pt;z-index:251671552" fillcolor="#a5a5a5" stroked="f"/>
        </w:pict>
      </w:r>
      <w:r>
        <w:rPr>
          <w:noProof/>
          <w:lang w:eastAsia="ru-RU"/>
        </w:rPr>
        <w:pict>
          <v:rect id="_x0000_s1086" style="position:absolute;margin-left:191.6pt;margin-top:114.5pt;width:185pt;height:67pt;z-index:251670528">
            <v:textbox>
              <w:txbxContent>
                <w:p w:rsidR="00A7658E" w:rsidRPr="005667C5" w:rsidRDefault="00A7658E" w:rsidP="00312ED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7658E" w:rsidRPr="005667C5" w:rsidRDefault="00A7658E" w:rsidP="00312ED4">
                  <w:pPr>
                    <w:jc w:val="center"/>
                    <w:rPr>
                      <w:sz w:val="40"/>
                      <w:szCs w:val="40"/>
                    </w:rPr>
                  </w:pPr>
                  <w:r w:rsidRPr="005667C5">
                    <w:rPr>
                      <w:sz w:val="40"/>
                      <w:szCs w:val="40"/>
                    </w:rPr>
                    <w:t>ОУ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margin-left:155.55pt;margin-top:83.3pt;width:256.2pt;height:202.6pt;z-index:251669504" strokeweight="2pt"/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88" type="#_x0000_t32" style="position:absolute;margin-left:108.35pt;margin-top:21.1pt;width:37.65pt;height:.05pt;flip:y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177.85pt;margin-top:21.1pt;width:204.25pt;height:.05pt;flip:y;z-index:251672576" o:connectortype="straight" strokeweight="2pt">
            <v:stroke dashstyle="1 1" endarrow="block" endcap="round"/>
          </v:shape>
        </w:pict>
      </w:r>
      <w:r>
        <w:rPr>
          <w:noProof/>
          <w:lang w:eastAsia="ru-RU"/>
        </w:rPr>
        <w:pict>
          <v:shape id="_x0000_s1090" type="#_x0000_t32" style="position:absolute;margin-left:398pt;margin-top:21.1pt;width:0;height:42.75pt;z-index:251676672" o:connectortype="straight" strokeweight="2pt">
            <v:stroke dashstyle="1 1" endarrow="block" endcap="round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91" type="#_x0000_t32" style="position:absolute;margin-left:398pt;margin-top:20.3pt;width:0;height:49.9pt;z-index:251679744" o:connectortype="straight" strokeweight="2pt">
            <v:stroke dashstyle="1 1" endarrow="block" endcap="round"/>
          </v:shape>
        </w:pict>
      </w:r>
      <w:r>
        <w:rPr>
          <w:noProof/>
          <w:lang w:eastAsia="ru-RU"/>
        </w:rPr>
        <w:pict>
          <v:shape id="_x0000_s1092" type="#_x0000_t32" style="position:absolute;margin-left:382.1pt;margin-top:3.75pt;width:0;height:26.8pt;z-index:251680768" o:connectortype="straight" strokecolor="red" strokeweight="1.5pt"/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93" type="#_x0000_t32" style="position:absolute;margin-left:316.85pt;margin-top:19.3pt;width:76.5pt;height:0;flip:x;z-index:251678720" o:connectortype="straight" strokeweight="2pt">
            <v:stroke dashstyle="1 1" endarrow="block" endcap="round"/>
          </v:shape>
        </w:pict>
      </w:r>
      <w:r>
        <w:rPr>
          <w:noProof/>
          <w:lang w:eastAsia="ru-RU"/>
        </w:rPr>
        <w:pict>
          <v:shape id="_x0000_s1094" type="#_x0000_t32" style="position:absolute;margin-left:163.6pt;margin-top:19.3pt;width:125.7pt;height:0;z-index:251674624" o:connectortype="straight" strokecolor="#1407c1" strokeweight="1pt">
            <v:stroke dashstyle="dash"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163.6pt;margin-top:10.95pt;width:125.7pt;height:0;flip:x;z-index:251675648" o:connectortype="straight" strokecolor="#1407c1" strokeweight="1pt">
            <v:stroke dashstyle="dash" endarrow="block"/>
          </v:shape>
        </w:pict>
      </w: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96" type="#_x0000_t32" style="position:absolute;margin-left:311.8pt;margin-top:-.9pt;width:.05pt;height:75.65pt;z-index:251677696" o:connectortype="straight" strokeweight="2pt">
            <v:stroke dashstyle="1 1" endarrow="block" endcap="round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_x0000_s1097" type="#_x0000_t32" style="position:absolute;margin-left:131.8pt;margin-top:18.55pt;width:180pt;height:0;flip:x;z-index:251673600" o:connectortype="straight">
            <v:stroke endarrow="block"/>
          </v:shape>
        </w:pict>
      </w: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Default="00A7658E" w:rsidP="00253C71">
      <w:pPr>
        <w:tabs>
          <w:tab w:val="left" w:pos="6915"/>
        </w:tabs>
      </w:pPr>
    </w:p>
    <w:p w:rsidR="00A7658E" w:rsidRPr="00AE5FB2" w:rsidRDefault="00A7658E" w:rsidP="00253C71">
      <w:pPr>
        <w:tabs>
          <w:tab w:val="left" w:pos="6915"/>
        </w:tabs>
      </w:pPr>
      <w:r>
        <w:rPr>
          <w:noProof/>
          <w:lang w:eastAsia="ru-RU"/>
        </w:rPr>
        <w:pict>
          <v:shape id="Рисунок 7" o:spid="_x0000_i1029" type="#_x0000_t75" style="width:318pt;height:82.5pt;visibility:visible">
            <v:imagedata r:id="rId12" o:title=""/>
          </v:shape>
        </w:pict>
      </w:r>
    </w:p>
    <w:sectPr w:rsidR="00A7658E" w:rsidRPr="00AE5FB2" w:rsidSect="008C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58E" w:rsidRDefault="00A7658E">
      <w:r>
        <w:separator/>
      </w:r>
    </w:p>
  </w:endnote>
  <w:endnote w:type="continuationSeparator" w:id="1">
    <w:p w:rsidR="00A7658E" w:rsidRDefault="00A7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58E" w:rsidRDefault="00A7658E">
      <w:r>
        <w:separator/>
      </w:r>
    </w:p>
  </w:footnote>
  <w:footnote w:type="continuationSeparator" w:id="1">
    <w:p w:rsidR="00A7658E" w:rsidRDefault="00A7658E">
      <w:r>
        <w:continuationSeparator/>
      </w:r>
    </w:p>
  </w:footnote>
  <w:footnote w:id="2">
    <w:p w:rsidR="00A7658E" w:rsidRDefault="00A7658E" w:rsidP="00292072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FB2"/>
    <w:rsid w:val="00070E5C"/>
    <w:rsid w:val="000924F7"/>
    <w:rsid w:val="001B49C7"/>
    <w:rsid w:val="001D43E7"/>
    <w:rsid w:val="00200788"/>
    <w:rsid w:val="00212B13"/>
    <w:rsid w:val="00253C71"/>
    <w:rsid w:val="00292072"/>
    <w:rsid w:val="00294E1E"/>
    <w:rsid w:val="00312ED4"/>
    <w:rsid w:val="003226BB"/>
    <w:rsid w:val="003E0EBE"/>
    <w:rsid w:val="00407708"/>
    <w:rsid w:val="00433C57"/>
    <w:rsid w:val="00451694"/>
    <w:rsid w:val="004D207D"/>
    <w:rsid w:val="004F3F6A"/>
    <w:rsid w:val="00555EF3"/>
    <w:rsid w:val="005667C5"/>
    <w:rsid w:val="005A4F42"/>
    <w:rsid w:val="005C2772"/>
    <w:rsid w:val="00635512"/>
    <w:rsid w:val="006D493B"/>
    <w:rsid w:val="006E6196"/>
    <w:rsid w:val="006E6C95"/>
    <w:rsid w:val="007107A0"/>
    <w:rsid w:val="007204AB"/>
    <w:rsid w:val="007525CD"/>
    <w:rsid w:val="00785B9A"/>
    <w:rsid w:val="00792BC9"/>
    <w:rsid w:val="007949E6"/>
    <w:rsid w:val="007E6555"/>
    <w:rsid w:val="008C6C8F"/>
    <w:rsid w:val="008F6618"/>
    <w:rsid w:val="00915199"/>
    <w:rsid w:val="009327F9"/>
    <w:rsid w:val="00941366"/>
    <w:rsid w:val="00974970"/>
    <w:rsid w:val="0099078D"/>
    <w:rsid w:val="009948B2"/>
    <w:rsid w:val="00A42C7C"/>
    <w:rsid w:val="00A554D8"/>
    <w:rsid w:val="00A7658E"/>
    <w:rsid w:val="00A84DBE"/>
    <w:rsid w:val="00AB5A87"/>
    <w:rsid w:val="00AD74C9"/>
    <w:rsid w:val="00AE5FB2"/>
    <w:rsid w:val="00AF4B59"/>
    <w:rsid w:val="00B20594"/>
    <w:rsid w:val="00B3702D"/>
    <w:rsid w:val="00BD1A84"/>
    <w:rsid w:val="00C246ED"/>
    <w:rsid w:val="00C37685"/>
    <w:rsid w:val="00C82D62"/>
    <w:rsid w:val="00C91610"/>
    <w:rsid w:val="00CB2293"/>
    <w:rsid w:val="00D01026"/>
    <w:rsid w:val="00D143AB"/>
    <w:rsid w:val="00D1547A"/>
    <w:rsid w:val="00D468DB"/>
    <w:rsid w:val="00D65C62"/>
    <w:rsid w:val="00DC119C"/>
    <w:rsid w:val="00DC7379"/>
    <w:rsid w:val="00DF3648"/>
    <w:rsid w:val="00DF3C91"/>
    <w:rsid w:val="00E04272"/>
    <w:rsid w:val="00E75F4F"/>
    <w:rsid w:val="00E84A25"/>
    <w:rsid w:val="00FA4216"/>
    <w:rsid w:val="00FE7C7C"/>
    <w:rsid w:val="00FF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5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9207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3F6A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9207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29207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9</Pages>
  <Words>773</Words>
  <Characters>4408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2013-09-04T14:06:00Z</dcterms:created>
  <dcterms:modified xsi:type="dcterms:W3CDTF">2014-12-14T14:46:00Z</dcterms:modified>
</cp:coreProperties>
</file>